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-14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Content layout table"/>
      </w:tblPr>
      <w:tblGrid>
        <w:gridCol w:w="965"/>
        <w:gridCol w:w="518"/>
        <w:gridCol w:w="8581"/>
      </w:tblGrid>
      <w:tr w:rsidR="008371C8">
        <w:tc>
          <w:tcPr>
            <w:tcW w:w="965" w:type="dxa"/>
            <w:shd w:val="clear" w:color="auto" w:fill="3A3A3A" w:themeFill="text2"/>
          </w:tcPr>
          <w:p w:rsidR="008371C8" w:rsidRDefault="008371C8">
            <w:pPr>
              <w:spacing w:before="260"/>
            </w:pPr>
          </w:p>
        </w:tc>
        <w:tc>
          <w:tcPr>
            <w:tcW w:w="518" w:type="dxa"/>
          </w:tcPr>
          <w:p w:rsidR="008371C8" w:rsidRDefault="008371C8">
            <w:pPr>
              <w:spacing w:before="260"/>
            </w:pPr>
          </w:p>
        </w:tc>
        <w:tc>
          <w:tcPr>
            <w:tcW w:w="8581" w:type="dxa"/>
          </w:tcPr>
          <w:p w:rsidR="008371C8" w:rsidRDefault="007D4175">
            <w:pPr>
              <w:pStyle w:val="Title"/>
            </w:pPr>
            <w:r>
              <w:t>Daily Life in the Medieval islamic world</w:t>
            </w:r>
          </w:p>
          <w:p w:rsidR="008371C8" w:rsidRDefault="008371C8" w:rsidP="007D4175">
            <w:pPr>
              <w:pStyle w:val="Subtitle"/>
              <w:jc w:val="center"/>
            </w:pPr>
          </w:p>
        </w:tc>
      </w:tr>
    </w:tbl>
    <w:p w:rsidR="007D4175" w:rsidRDefault="007D4175" w:rsidP="007D4175">
      <w:pPr>
        <w:pStyle w:val="Date"/>
        <w:spacing w:before="100" w:beforeAutospacing="1"/>
      </w:pPr>
      <w:r>
        <w:t>HIST 148</w:t>
      </w:r>
    </w:p>
    <w:p w:rsidR="008371C8" w:rsidRDefault="007D4175" w:rsidP="007D4175">
      <w:pPr>
        <w:pStyle w:val="Date"/>
        <w:spacing w:before="100" w:beforeAutospacing="1"/>
      </w:pPr>
      <w:proofErr w:type="spellStart"/>
      <w:r>
        <w:t>TTh</w:t>
      </w:r>
      <w:proofErr w:type="spellEnd"/>
      <w:r>
        <w:t xml:space="preserve"> (9:15-10:45am)</w:t>
      </w:r>
    </w:p>
    <w:sdt>
      <w:sdtPr>
        <w:id w:val="-1203940858"/>
        <w:placeholder>
          <w:docPart w:val="CCFEEB59EBDFFA4680220F959056A809"/>
        </w:placeholder>
        <w:temporary/>
        <w:showingPlcHdr/>
        <w15:appearance w15:val="hidden"/>
      </w:sdtPr>
      <w:sdtEndPr/>
      <w:sdtContent>
        <w:p w:rsidR="008371C8" w:rsidRDefault="00E54D23">
          <w:pPr>
            <w:pStyle w:val="Heading1"/>
          </w:pPr>
          <w:r>
            <w:t>Heading 1</w:t>
          </w:r>
        </w:p>
      </w:sdtContent>
    </w:sdt>
    <w:p w:rsidR="008371C8" w:rsidRDefault="007D4175">
      <w:r>
        <w:t xml:space="preserve">Have you ever wondered how people lived in the Middle Ages? </w:t>
      </w:r>
      <w:bookmarkStart w:id="0" w:name="_GoBack"/>
      <w:bookmarkEnd w:id="0"/>
    </w:p>
    <w:p w:rsidR="008371C8" w:rsidRDefault="00E54D23">
      <w:r>
        <w:rPr>
          <w:noProof/>
          <w:lang w:eastAsia="en-US"/>
        </w:rPr>
        <w:drawing>
          <wp:inline distT="0" distB="0" distL="0" distR="0">
            <wp:extent cx="5449824" cy="3639312"/>
            <wp:effectExtent l="0" t="0" r="0" b="0"/>
            <wp:docPr id="1" name="Picture 1" title="Photo of vehicle pa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F1000202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9824" cy="3639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dt>
      <w:sdtPr>
        <w:id w:val="321094007"/>
        <w:placeholder>
          <w:docPart w:val="79195C656E1F5248B6492925065072A0"/>
        </w:placeholder>
        <w:temporary/>
        <w:showingPlcHdr/>
        <w15:appearance w15:val="hidden"/>
      </w:sdtPr>
      <w:sdtEndPr/>
      <w:sdtContent>
        <w:p w:rsidR="008371C8" w:rsidRDefault="00E54D23">
          <w:pPr>
            <w:pStyle w:val="Heading2"/>
          </w:pPr>
          <w:r>
            <w:t>Heading 2</w:t>
          </w:r>
        </w:p>
      </w:sdtContent>
    </w:sdt>
    <w:sdt>
      <w:sdtPr>
        <w:id w:val="562694129"/>
        <w:placeholder>
          <w:docPart w:val="277AFDFF76B6F842BDE82E0163EC27EC"/>
        </w:placeholder>
        <w:temporary/>
        <w:showingPlcHdr/>
        <w15:appearance w15:val="hidden"/>
      </w:sdtPr>
      <w:sdtEndPr/>
      <w:sdtContent>
        <w:p w:rsidR="008371C8" w:rsidRDefault="00E54D23">
          <w:r>
            <w:t xml:space="preserve">To apply any text formatting you see in this document with just a tap, on the Home tab of the ribbon, check </w:t>
          </w:r>
          <w:r>
            <w:t>out Styles.</w:t>
          </w:r>
        </w:p>
      </w:sdtContent>
    </w:sdt>
    <w:sectPr w:rsidR="008371C8">
      <w:footerReference w:type="default" r:id="rId8"/>
      <w:pgSz w:w="12240" w:h="15840"/>
      <w:pgMar w:top="994" w:right="2174" w:bottom="1771" w:left="1483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4D23" w:rsidRDefault="00E54D23">
      <w:pPr>
        <w:spacing w:after="0" w:line="240" w:lineRule="auto"/>
      </w:pPr>
      <w:r>
        <w:separator/>
      </w:r>
    </w:p>
  </w:endnote>
  <w:endnote w:type="continuationSeparator" w:id="0">
    <w:p w:rsidR="00E54D23" w:rsidRDefault="00E54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227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371C8" w:rsidRDefault="00E54D2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4D23" w:rsidRDefault="00E54D23">
      <w:pPr>
        <w:spacing w:after="0" w:line="240" w:lineRule="auto"/>
      </w:pPr>
      <w:r>
        <w:separator/>
      </w:r>
    </w:p>
  </w:footnote>
  <w:footnote w:type="continuationSeparator" w:id="0">
    <w:p w:rsidR="00E54D23" w:rsidRDefault="00E54D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3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75"/>
    <w:rsid w:val="007D4175"/>
    <w:rsid w:val="008371C8"/>
    <w:rsid w:val="00D560C4"/>
    <w:rsid w:val="00E5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DF445"/>
  <w15:chartTrackingRefBased/>
  <w15:docId w15:val="{8F448FAE-579E-C041-927B-CF7CDECE5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bottom w:val="single" w:sz="24" w:space="6" w:color="3A3A3A" w:themeColor="text2"/>
      </w:pBdr>
      <w:spacing w:after="180" w:line="240" w:lineRule="auto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after="120" w:line="240" w:lineRule="auto"/>
      <w:outlineLvl w:val="1"/>
    </w:pPr>
    <w:rPr>
      <w:rFonts w:asciiTheme="majorHAnsi" w:eastAsiaTheme="majorEastAsia" w:hAnsiTheme="majorHAnsi" w:cstheme="majorBidi"/>
      <w:b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</w:rPr>
  </w:style>
  <w:style w:type="paragraph" w:styleId="Title">
    <w:name w:val="Title"/>
    <w:basedOn w:val="Normal"/>
    <w:link w:val="TitleChar"/>
    <w:uiPriority w:val="1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spacing w:after="0" w:line="240" w:lineRule="auto"/>
      <w:contextualSpacing/>
    </w:pPr>
    <w:rPr>
      <w:rFonts w:eastAsiaTheme="minorEastAsia"/>
      <w:i/>
      <w:sz w:val="48"/>
    </w:rPr>
  </w:style>
  <w:style w:type="character" w:customStyle="1" w:styleId="SubtitleChar">
    <w:name w:val="Subtitle Char"/>
    <w:basedOn w:val="DefaultParagraphFont"/>
    <w:link w:val="Subtitle"/>
    <w:uiPriority w:val="2"/>
    <w:rPr>
      <w:rFonts w:eastAsiaTheme="minorEastAsia"/>
      <w:i/>
      <w:sz w:val="48"/>
    </w:rPr>
  </w:style>
  <w:style w:type="paragraph" w:styleId="Date">
    <w:name w:val="Date"/>
    <w:basedOn w:val="Normal"/>
    <w:next w:val="Heading1"/>
    <w:link w:val="DateChar"/>
    <w:uiPriority w:val="3"/>
    <w:qFormat/>
    <w:pPr>
      <w:spacing w:before="480" w:after="60" w:line="240" w:lineRule="auto"/>
    </w:pPr>
    <w:rPr>
      <w:sz w:val="32"/>
    </w:rPr>
  </w:style>
  <w:style w:type="character" w:customStyle="1" w:styleId="DateChar">
    <w:name w:val="Date Char"/>
    <w:basedOn w:val="DefaultParagraphFont"/>
    <w:link w:val="Date"/>
    <w:uiPriority w:val="3"/>
    <w:rPr>
      <w:sz w:val="32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  <w:rPr>
      <w:b/>
      <w:sz w:val="36"/>
    </w:rPr>
  </w:style>
  <w:style w:type="character" w:customStyle="1" w:styleId="FooterChar">
    <w:name w:val="Footer Char"/>
    <w:basedOn w:val="DefaultParagraphFont"/>
    <w:link w:val="Footer"/>
    <w:uiPriority w:val="99"/>
    <w:rPr>
      <w:b/>
      <w:sz w:val="36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3A3A3A" w:themeColor="text2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3A3A3A" w:themeColor="text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kristina/Library/Containers/com.microsoft.Word/Data/Library/Application%20Support/Microsoft/Office/16.0/DTS/en-US%7b4A027C32-8760-4442-B56E-07DD24B191AD%7d/%7bFA619FD2-F2EA-A549-96C8-6C773A52874B%7dtf10002077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CFEEB59EBDFFA4680220F959056A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AD029-47D3-3E43-8F4D-6F4617E4B1F3}"/>
      </w:docPartPr>
      <w:docPartBody>
        <w:p w:rsidR="00000000" w:rsidRDefault="002F4835">
          <w:pPr>
            <w:pStyle w:val="CCFEEB59EBDFFA4680220F959056A809"/>
          </w:pPr>
          <w:r>
            <w:t>Heading 1</w:t>
          </w:r>
        </w:p>
      </w:docPartBody>
    </w:docPart>
    <w:docPart>
      <w:docPartPr>
        <w:name w:val="79195C656E1F5248B649292506507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077CA-BC13-D84C-8C5E-4FDDCFE1388A}"/>
      </w:docPartPr>
      <w:docPartBody>
        <w:p w:rsidR="00000000" w:rsidRDefault="002F4835">
          <w:pPr>
            <w:pStyle w:val="79195C656E1F5248B6492925065072A0"/>
          </w:pPr>
          <w:r>
            <w:t>Heading 2</w:t>
          </w:r>
        </w:p>
      </w:docPartBody>
    </w:docPart>
    <w:docPart>
      <w:docPartPr>
        <w:name w:val="277AFDFF76B6F842BDE82E0163EC27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CDF67-EAA7-5348-89A9-D14C39C66E3E}"/>
      </w:docPartPr>
      <w:docPartBody>
        <w:p w:rsidR="00000000" w:rsidRDefault="002F4835">
          <w:pPr>
            <w:pStyle w:val="277AFDFF76B6F842BDE82E0163EC27EC"/>
          </w:pPr>
          <w:r>
            <w:t>To apply any text formatting you see in this document with just a tap, on the Home tab of the ribbon, check out Styles.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35"/>
    <w:rsid w:val="002F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5E3468030BAFD41B7AB24E6A5D78628">
    <w:name w:val="F5E3468030BAFD41B7AB24E6A5D78628"/>
  </w:style>
  <w:style w:type="paragraph" w:customStyle="1" w:styleId="A8FF23BAD6565E47A11326F6005547B4">
    <w:name w:val="A8FF23BAD6565E47A11326F6005547B4"/>
  </w:style>
  <w:style w:type="paragraph" w:customStyle="1" w:styleId="7B30D438B110114289E8988D0953D09C">
    <w:name w:val="7B30D438B110114289E8988D0953D09C"/>
  </w:style>
  <w:style w:type="paragraph" w:customStyle="1" w:styleId="CCFEEB59EBDFFA4680220F959056A809">
    <w:name w:val="CCFEEB59EBDFFA4680220F959056A809"/>
  </w:style>
  <w:style w:type="paragraph" w:customStyle="1" w:styleId="5A2FA705EB205542A2448012B8C89A0A">
    <w:name w:val="5A2FA705EB205542A2448012B8C89A0A"/>
  </w:style>
  <w:style w:type="paragraph" w:customStyle="1" w:styleId="79195C656E1F5248B6492925065072A0">
    <w:name w:val="79195C656E1F5248B6492925065072A0"/>
  </w:style>
  <w:style w:type="paragraph" w:customStyle="1" w:styleId="277AFDFF76B6F842BDE82E0163EC27EC">
    <w:name w:val="277AFDFF76B6F842BDE82E0163EC27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Catalog.dotx</Template>
  <TotalTime>5</TotalTime>
  <Pages>2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Richardson</dc:creator>
  <cp:keywords/>
  <dc:description/>
  <cp:lastModifiedBy>Kristina Richardson</cp:lastModifiedBy>
  <cp:revision>1</cp:revision>
  <dcterms:created xsi:type="dcterms:W3CDTF">2019-07-23T17:04:00Z</dcterms:created>
  <dcterms:modified xsi:type="dcterms:W3CDTF">2019-07-23T17:19:00Z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TF10002026</vt:lpwstr>
  </property>
</Properties>
</file>